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13ED" w:rsidRDefault="001313ED">
      <w:pPr>
        <w:pStyle w:val="Standard"/>
        <w:rPr>
          <w:b/>
          <w:i/>
          <w:sz w:val="20"/>
        </w:rPr>
      </w:pPr>
    </w:p>
    <w:p w:rsidR="001313ED" w:rsidRDefault="001313ED">
      <w:pPr>
        <w:pStyle w:val="Textbody"/>
        <w:rPr>
          <w:b/>
          <w:i/>
          <w:sz w:val="20"/>
        </w:rPr>
      </w:pPr>
    </w:p>
    <w:p w:rsidR="001313ED" w:rsidRDefault="001313ED">
      <w:pPr>
        <w:pStyle w:val="Textbody"/>
        <w:rPr>
          <w:b/>
          <w:i/>
          <w:sz w:val="20"/>
        </w:rPr>
      </w:pPr>
    </w:p>
    <w:p w:rsidR="001313ED" w:rsidRDefault="001313ED">
      <w:pPr>
        <w:pStyle w:val="Textbody"/>
        <w:rPr>
          <w:b/>
          <w:i/>
          <w:sz w:val="20"/>
        </w:rPr>
      </w:pPr>
    </w:p>
    <w:p w:rsidR="001313ED" w:rsidRDefault="001313ED">
      <w:pPr>
        <w:pStyle w:val="Textbody"/>
        <w:rPr>
          <w:b/>
          <w:i/>
          <w:sz w:val="20"/>
        </w:rPr>
      </w:pPr>
    </w:p>
    <w:p w:rsidR="001313ED" w:rsidRDefault="001313ED">
      <w:pPr>
        <w:pStyle w:val="Textbody"/>
        <w:rPr>
          <w:b/>
          <w:i/>
          <w:sz w:val="20"/>
        </w:rPr>
      </w:pPr>
    </w:p>
    <w:p w:rsidR="001313ED" w:rsidRDefault="001313ED">
      <w:pPr>
        <w:pStyle w:val="Textbody"/>
        <w:rPr>
          <w:b/>
          <w:i/>
          <w:sz w:val="20"/>
        </w:rPr>
      </w:pPr>
    </w:p>
    <w:p w:rsidR="001313ED" w:rsidRDefault="001313ED">
      <w:pPr>
        <w:pStyle w:val="Textbody"/>
        <w:rPr>
          <w:b/>
          <w:i/>
          <w:sz w:val="22"/>
        </w:rPr>
      </w:pPr>
    </w:p>
    <w:p w:rsidR="001313ED" w:rsidRDefault="00E623B1">
      <w:pPr>
        <w:pStyle w:val="Textbody"/>
        <w:tabs>
          <w:tab w:val="left" w:pos="1129"/>
          <w:tab w:val="left" w:pos="2929"/>
          <w:tab w:val="left" w:pos="10754"/>
        </w:tabs>
        <w:spacing w:before="85" w:after="0"/>
        <w:ind w:left="119"/>
      </w:pPr>
      <w:r>
        <w:t>Il/La</w:t>
      </w:r>
      <w:r>
        <w:tab/>
        <w:t>sottoscritto/a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13ED" w:rsidRDefault="00E623B1">
      <w:pPr>
        <w:pStyle w:val="Textbody"/>
        <w:tabs>
          <w:tab w:val="left" w:pos="7424"/>
          <w:tab w:val="left" w:pos="8564"/>
          <w:tab w:val="left" w:pos="9902"/>
        </w:tabs>
        <w:spacing w:before="146" w:after="0"/>
        <w:ind w:left="119"/>
      </w:pPr>
      <w:r>
        <w:t>genitore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13ED" w:rsidRDefault="001313ED">
      <w:pPr>
        <w:pStyle w:val="Textbody"/>
        <w:rPr>
          <w:sz w:val="20"/>
        </w:rPr>
      </w:pPr>
    </w:p>
    <w:p w:rsidR="001313ED" w:rsidRDefault="001313ED">
      <w:pPr>
        <w:pStyle w:val="Textbody"/>
        <w:spacing w:before="5" w:after="0"/>
        <w:rPr>
          <w:sz w:val="26"/>
        </w:rPr>
      </w:pPr>
    </w:p>
    <w:p w:rsidR="001313ED" w:rsidRDefault="00E623B1">
      <w:pPr>
        <w:pStyle w:val="Textbody"/>
        <w:spacing w:before="52" w:after="0"/>
        <w:ind w:right="4807"/>
        <w:jc w:val="center"/>
      </w:pPr>
      <w:r>
        <w:t xml:space="preserve">                                                              </w:t>
      </w:r>
    </w:p>
    <w:p w:rsidR="001313ED" w:rsidRDefault="00E623B1">
      <w:pPr>
        <w:pStyle w:val="Textbody"/>
        <w:spacing w:before="52" w:after="0"/>
        <w:ind w:right="4807"/>
        <w:jc w:val="center"/>
      </w:pPr>
      <w:r>
        <w:t xml:space="preserve">                                                         AUTORIZZA</w:t>
      </w:r>
    </w:p>
    <w:p w:rsidR="001313ED" w:rsidRDefault="001313ED">
      <w:pPr>
        <w:pStyle w:val="Textbody"/>
      </w:pPr>
    </w:p>
    <w:p w:rsidR="001313ED" w:rsidRDefault="001313ED">
      <w:pPr>
        <w:pStyle w:val="Textbody"/>
        <w:spacing w:before="11" w:after="0"/>
        <w:rPr>
          <w:sz w:val="23"/>
        </w:rPr>
      </w:pPr>
    </w:p>
    <w:p w:rsidR="001313ED" w:rsidRDefault="00E623B1">
      <w:pPr>
        <w:pStyle w:val="Textbody"/>
        <w:tabs>
          <w:tab w:val="left" w:pos="755"/>
          <w:tab w:val="left" w:pos="1454"/>
        </w:tabs>
        <w:spacing w:before="1" w:after="0" w:line="480" w:lineRule="auto"/>
        <w:ind w:left="120" w:right="257"/>
      </w:pPr>
      <w:r>
        <w:t>su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figli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partecipare al corso di inglese per conseguire la certificazione PET che si terrà presso il liceo “T.Tasso” di Salerno e si impegna a versare la relativa quota di partecipazi</w:t>
      </w:r>
      <w:r>
        <w:t>one di €.</w:t>
      </w:r>
      <w:r>
        <w:rPr>
          <w:spacing w:val="-16"/>
        </w:rPr>
        <w:t xml:space="preserve"> </w:t>
      </w:r>
      <w:r>
        <w:t>220,00.</w:t>
      </w:r>
    </w:p>
    <w:p w:rsidR="001313ED" w:rsidRDefault="001313ED">
      <w:pPr>
        <w:pStyle w:val="Textbody"/>
        <w:rPr>
          <w:sz w:val="6"/>
        </w:rPr>
      </w:pPr>
    </w:p>
    <w:p w:rsidR="001313ED" w:rsidRDefault="001313ED">
      <w:pPr>
        <w:pStyle w:val="Textbody"/>
        <w:rPr>
          <w:sz w:val="6"/>
        </w:rPr>
      </w:pPr>
    </w:p>
    <w:p w:rsidR="001313ED" w:rsidRDefault="001313ED">
      <w:pPr>
        <w:pStyle w:val="Textbody"/>
        <w:rPr>
          <w:sz w:val="6"/>
        </w:rPr>
      </w:pPr>
    </w:p>
    <w:p w:rsidR="001313ED" w:rsidRDefault="001313ED">
      <w:pPr>
        <w:pStyle w:val="Textbody"/>
        <w:rPr>
          <w:sz w:val="6"/>
        </w:rPr>
      </w:pPr>
    </w:p>
    <w:p w:rsidR="001313ED" w:rsidRDefault="00E623B1">
      <w:pPr>
        <w:pStyle w:val="Standard"/>
        <w:spacing w:before="56"/>
        <w:ind w:left="5783"/>
      </w:pPr>
      <w:r>
        <w:rPr>
          <w:sz w:val="22"/>
        </w:rPr>
        <w:t>(firma del genitore o di chi ne fa le veci)</w:t>
      </w:r>
    </w:p>
    <w:sectPr w:rsidR="001313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23B1" w:rsidRDefault="00E623B1">
      <w:r>
        <w:separator/>
      </w:r>
    </w:p>
  </w:endnote>
  <w:endnote w:type="continuationSeparator" w:id="0">
    <w:p w:rsidR="00E623B1" w:rsidRDefault="00E6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23B1" w:rsidRDefault="00E623B1">
      <w:r>
        <w:rPr>
          <w:color w:val="000000"/>
        </w:rPr>
        <w:separator/>
      </w:r>
    </w:p>
  </w:footnote>
  <w:footnote w:type="continuationSeparator" w:id="0">
    <w:p w:rsidR="00E623B1" w:rsidRDefault="00E6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13ED"/>
    <w:rsid w:val="001313ED"/>
    <w:rsid w:val="002105D6"/>
    <w:rsid w:val="00E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650F267-BE10-884B-9517-E20D6A4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- PC01</dc:creator>
  <cp:lastModifiedBy>Marco Civita</cp:lastModifiedBy>
  <cp:revision>2</cp:revision>
  <dcterms:created xsi:type="dcterms:W3CDTF">2020-12-28T11:25:00Z</dcterms:created>
  <dcterms:modified xsi:type="dcterms:W3CDTF">2020-12-28T11:25:00Z</dcterms:modified>
</cp:coreProperties>
</file>